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7D480" w14:textId="5FDAA525" w:rsidR="00333D34" w:rsidRDefault="001155B8">
      <w:r>
        <w:rPr>
          <w:noProof/>
        </w:rPr>
        <w:drawing>
          <wp:anchor distT="0" distB="0" distL="114300" distR="114300" simplePos="0" relativeHeight="251657728" behindDoc="1" locked="0" layoutInCell="1" allowOverlap="1" wp14:anchorId="259FF56A" wp14:editId="56504101">
            <wp:simplePos x="0" y="0"/>
            <wp:positionH relativeFrom="column">
              <wp:posOffset>-186690</wp:posOffset>
            </wp:positionH>
            <wp:positionV relativeFrom="paragraph">
              <wp:posOffset>-280670</wp:posOffset>
            </wp:positionV>
            <wp:extent cx="9721850" cy="6219825"/>
            <wp:effectExtent l="0" t="0" r="0" b="0"/>
            <wp:wrapNone/>
            <wp:docPr id="2" name="Bild 2" descr="Adventskranz Ausmal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dventskranz Ausmalb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D34" w:rsidSect="003A458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B8"/>
    <w:rsid w:val="001155B8"/>
    <w:rsid w:val="00333D34"/>
    <w:rsid w:val="003A4582"/>
    <w:rsid w:val="00971A32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5A4"/>
  <w15:chartTrackingRefBased/>
  <w15:docId w15:val="{C1F0807C-F368-418F-82D7-4C155F56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  <w:pPr>
      <w:spacing w:line="36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ehr\AppData\Local\Packages\microsoft.windowscommunicationsapps_8wekyb3d8bbwe\LocalState\Files\S0\26\Attachments\Ausmalbild%20Adventskranz%5b752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Ausmalbild Adventskranz[7521]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Föhr</dc:creator>
  <cp:keywords/>
  <cp:lastModifiedBy>Angela Föhr</cp:lastModifiedBy>
  <cp:revision>1</cp:revision>
  <dcterms:created xsi:type="dcterms:W3CDTF">2020-11-27T16:17:00Z</dcterms:created>
  <dcterms:modified xsi:type="dcterms:W3CDTF">2020-11-27T16:18:00Z</dcterms:modified>
</cp:coreProperties>
</file>