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1D95" w14:textId="77777777" w:rsidR="00333D34" w:rsidRDefault="00AD09CC">
      <w:pPr>
        <w:rPr>
          <w:sz w:val="56"/>
          <w:szCs w:val="56"/>
        </w:rPr>
      </w:pPr>
      <w:r w:rsidRPr="00AD09CC">
        <w:rPr>
          <w:sz w:val="56"/>
          <w:szCs w:val="56"/>
        </w:rPr>
        <w:t>Adventskranz – schnell nachgebastelt</w:t>
      </w:r>
    </w:p>
    <w:p w14:paraId="76ED946C" w14:textId="77777777" w:rsidR="00AD09CC" w:rsidRDefault="00AD09CC">
      <w:pPr>
        <w:rPr>
          <w:sz w:val="28"/>
          <w:szCs w:val="28"/>
        </w:rPr>
      </w:pPr>
      <w:r w:rsidRPr="00BA0191">
        <w:rPr>
          <w:b/>
          <w:bCs/>
          <w:sz w:val="28"/>
          <w:szCs w:val="28"/>
        </w:rPr>
        <w:t>Materialliste:</w:t>
      </w:r>
      <w:r>
        <w:rPr>
          <w:sz w:val="28"/>
          <w:szCs w:val="28"/>
        </w:rPr>
        <w:t xml:space="preserve"> Wellpappe oder Tonkarton in der Farbe deiner Wahl</w:t>
      </w:r>
    </w:p>
    <w:p w14:paraId="1363F563" w14:textId="77777777" w:rsidR="00AD09CC" w:rsidRDefault="00AD09CC">
      <w:pPr>
        <w:rPr>
          <w:sz w:val="28"/>
          <w:szCs w:val="28"/>
        </w:rPr>
      </w:pPr>
      <w:r>
        <w:rPr>
          <w:sz w:val="28"/>
          <w:szCs w:val="28"/>
        </w:rPr>
        <w:tab/>
        <w:t>Tonkarton für die Sterne</w:t>
      </w:r>
    </w:p>
    <w:p w14:paraId="7CC99E12" w14:textId="77777777" w:rsidR="00AD09CC" w:rsidRDefault="00106AFD" w:rsidP="00BA01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D09CC">
        <w:rPr>
          <w:sz w:val="28"/>
          <w:szCs w:val="28"/>
        </w:rPr>
        <w:t xml:space="preserve"> Teelichter</w:t>
      </w:r>
    </w:p>
    <w:p w14:paraId="5DC200D6" w14:textId="77777777" w:rsidR="00AD09CC" w:rsidRDefault="00AD09CC" w:rsidP="00AD09CC">
      <w:pPr>
        <w:rPr>
          <w:sz w:val="28"/>
          <w:szCs w:val="28"/>
        </w:rPr>
      </w:pPr>
      <w:r>
        <w:rPr>
          <w:sz w:val="28"/>
          <w:szCs w:val="28"/>
        </w:rPr>
        <w:tab/>
        <w:t>Für die Verzierung: Bänder, Sternchen, Zapfen, etc. mit oder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ohne Glitzer</w:t>
      </w:r>
    </w:p>
    <w:p w14:paraId="76A70BF2" w14:textId="40C4F78D" w:rsidR="00106AFD" w:rsidRDefault="00A24C1F" w:rsidP="00AD09C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A62A37" wp14:editId="64A8F4D2">
            <wp:simplePos x="0" y="0"/>
            <wp:positionH relativeFrom="column">
              <wp:posOffset>3135630</wp:posOffset>
            </wp:positionH>
            <wp:positionV relativeFrom="paragraph">
              <wp:posOffset>213360</wp:posOffset>
            </wp:positionV>
            <wp:extent cx="2941320" cy="285432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3" b="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FD">
        <w:rPr>
          <w:sz w:val="28"/>
          <w:szCs w:val="28"/>
        </w:rPr>
        <w:tab/>
        <w:t xml:space="preserve">4 Deckel von Milchbehältern oder Ähnlichem </w:t>
      </w:r>
    </w:p>
    <w:p w14:paraId="01824CF0" w14:textId="77777777" w:rsidR="00AD09CC" w:rsidRDefault="00AD09CC" w:rsidP="00BA01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Schere</w:t>
      </w:r>
    </w:p>
    <w:p w14:paraId="7ECE36C6" w14:textId="77777777" w:rsidR="00AD09CC" w:rsidRDefault="00AD09CC" w:rsidP="00AD09CC">
      <w:pPr>
        <w:rPr>
          <w:sz w:val="28"/>
          <w:szCs w:val="28"/>
        </w:rPr>
      </w:pPr>
      <w:r>
        <w:rPr>
          <w:sz w:val="28"/>
          <w:szCs w:val="28"/>
        </w:rPr>
        <w:tab/>
        <w:t>Heißklebepistole oder Klebstoff</w:t>
      </w:r>
    </w:p>
    <w:p w14:paraId="481854D9" w14:textId="77777777" w:rsidR="00AD09CC" w:rsidRDefault="00AD09CC" w:rsidP="00AD09CC">
      <w:pPr>
        <w:rPr>
          <w:sz w:val="28"/>
          <w:szCs w:val="28"/>
        </w:rPr>
      </w:pPr>
    </w:p>
    <w:p w14:paraId="687BE511" w14:textId="77777777" w:rsidR="00BA0191" w:rsidRDefault="00BA0191" w:rsidP="00AD09CC">
      <w:pPr>
        <w:rPr>
          <w:sz w:val="28"/>
          <w:szCs w:val="28"/>
        </w:rPr>
      </w:pPr>
    </w:p>
    <w:p w14:paraId="740FAE04" w14:textId="77777777" w:rsidR="00BA0191" w:rsidRDefault="00BA0191" w:rsidP="00AD09CC">
      <w:pPr>
        <w:rPr>
          <w:sz w:val="28"/>
          <w:szCs w:val="28"/>
        </w:rPr>
      </w:pPr>
    </w:p>
    <w:p w14:paraId="1893BE6D" w14:textId="77777777" w:rsidR="00BA0191" w:rsidRDefault="00BA0191" w:rsidP="00AD09CC">
      <w:pPr>
        <w:rPr>
          <w:sz w:val="28"/>
          <w:szCs w:val="28"/>
        </w:rPr>
      </w:pPr>
    </w:p>
    <w:p w14:paraId="76FD0F85" w14:textId="77777777" w:rsidR="00BA0191" w:rsidRDefault="00BA0191" w:rsidP="00AD09CC">
      <w:pPr>
        <w:rPr>
          <w:sz w:val="28"/>
          <w:szCs w:val="28"/>
        </w:rPr>
      </w:pPr>
    </w:p>
    <w:p w14:paraId="65495CCC" w14:textId="77777777" w:rsidR="00BA0191" w:rsidRDefault="00BA0191" w:rsidP="00AD09CC">
      <w:pPr>
        <w:rPr>
          <w:sz w:val="28"/>
          <w:szCs w:val="28"/>
        </w:rPr>
      </w:pPr>
    </w:p>
    <w:p w14:paraId="4A79E523" w14:textId="77777777" w:rsidR="00BA0191" w:rsidRPr="00BA0191" w:rsidRDefault="00AD09CC" w:rsidP="00AD09CC">
      <w:pPr>
        <w:rPr>
          <w:b/>
          <w:bCs/>
          <w:sz w:val="28"/>
          <w:szCs w:val="28"/>
        </w:rPr>
      </w:pPr>
      <w:r w:rsidRPr="00BA0191">
        <w:rPr>
          <w:b/>
          <w:bCs/>
          <w:sz w:val="28"/>
          <w:szCs w:val="28"/>
        </w:rPr>
        <w:t xml:space="preserve">Anleitung: </w:t>
      </w:r>
    </w:p>
    <w:p w14:paraId="41584030" w14:textId="77777777" w:rsidR="00AD09CC" w:rsidRDefault="00BA0191" w:rsidP="00BA019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AD09CC">
        <w:rPr>
          <w:sz w:val="28"/>
          <w:szCs w:val="28"/>
        </w:rPr>
        <w:t>en Kreis ausschneiden (das gestrichelte aus der Mitte rausschneiden)</w:t>
      </w:r>
      <w:r w:rsidRPr="00BA0191">
        <w:rPr>
          <w:noProof/>
        </w:rPr>
        <w:t xml:space="preserve"> </w:t>
      </w:r>
    </w:p>
    <w:p w14:paraId="71A34E6C" w14:textId="77777777" w:rsidR="00AD09CC" w:rsidRDefault="00AD09CC" w:rsidP="00AD09CC">
      <w:pPr>
        <w:rPr>
          <w:sz w:val="28"/>
          <w:szCs w:val="28"/>
        </w:rPr>
      </w:pPr>
      <w:r>
        <w:rPr>
          <w:sz w:val="28"/>
          <w:szCs w:val="28"/>
        </w:rPr>
        <w:t>Den Stern ausschneiden</w:t>
      </w:r>
    </w:p>
    <w:p w14:paraId="21046F09" w14:textId="77777777" w:rsidR="00AD09CC" w:rsidRDefault="00AD09CC" w:rsidP="00AD09CC">
      <w:pPr>
        <w:rPr>
          <w:sz w:val="28"/>
          <w:szCs w:val="28"/>
        </w:rPr>
      </w:pPr>
      <w:r>
        <w:rPr>
          <w:sz w:val="28"/>
          <w:szCs w:val="28"/>
        </w:rPr>
        <w:t xml:space="preserve">Den Kreis </w:t>
      </w:r>
      <w:r w:rsidR="00106AFD">
        <w:rPr>
          <w:sz w:val="28"/>
          <w:szCs w:val="28"/>
        </w:rPr>
        <w:t>2</w:t>
      </w:r>
      <w:r>
        <w:rPr>
          <w:sz w:val="28"/>
          <w:szCs w:val="28"/>
        </w:rPr>
        <w:t xml:space="preserve"> mal auf Wellpappe aufzeichnen und ausschneiden</w:t>
      </w:r>
    </w:p>
    <w:p w14:paraId="42247207" w14:textId="77777777" w:rsidR="00AD09CC" w:rsidRDefault="00AD09CC" w:rsidP="00AD09CC">
      <w:pPr>
        <w:rPr>
          <w:sz w:val="28"/>
          <w:szCs w:val="28"/>
        </w:rPr>
      </w:pPr>
      <w:r>
        <w:rPr>
          <w:sz w:val="28"/>
          <w:szCs w:val="28"/>
        </w:rPr>
        <w:t xml:space="preserve">Den Stern </w:t>
      </w:r>
      <w:r w:rsidR="00106AFD">
        <w:rPr>
          <w:sz w:val="28"/>
          <w:szCs w:val="28"/>
        </w:rPr>
        <w:t>4</w:t>
      </w:r>
      <w:r>
        <w:rPr>
          <w:sz w:val="28"/>
          <w:szCs w:val="28"/>
        </w:rPr>
        <w:t xml:space="preserve"> mal auf Tonkarton aufzeichnen und ausschneiden</w:t>
      </w:r>
    </w:p>
    <w:p w14:paraId="0B375482" w14:textId="77777777" w:rsidR="00106AFD" w:rsidRDefault="00106AFD" w:rsidP="00AD09CC">
      <w:pPr>
        <w:rPr>
          <w:sz w:val="28"/>
          <w:szCs w:val="28"/>
        </w:rPr>
      </w:pPr>
      <w:r>
        <w:rPr>
          <w:sz w:val="28"/>
          <w:szCs w:val="28"/>
        </w:rPr>
        <w:t>Die Sterne gleichmäßig verteilt auf den oberen Kreis kleben</w:t>
      </w:r>
    </w:p>
    <w:p w14:paraId="64B1AA29" w14:textId="77777777" w:rsidR="00106AFD" w:rsidRDefault="00BA0191" w:rsidP="00AD09C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106AFD">
        <w:rPr>
          <w:sz w:val="28"/>
          <w:szCs w:val="28"/>
        </w:rPr>
        <w:t>ie Verzierung dazwischen anbringen</w:t>
      </w:r>
    </w:p>
    <w:p w14:paraId="0ED9C3CF" w14:textId="77777777" w:rsidR="00106AFD" w:rsidRDefault="00BA0191" w:rsidP="00AD09C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106AFD">
        <w:rPr>
          <w:sz w:val="28"/>
          <w:szCs w:val="28"/>
        </w:rPr>
        <w:t>ie Milchdeckel auf die Unterseite des ersten Kreises kleben</w:t>
      </w:r>
      <w:r>
        <w:rPr>
          <w:sz w:val="28"/>
          <w:szCs w:val="28"/>
        </w:rPr>
        <w:t>,</w:t>
      </w:r>
      <w:r w:rsidR="00106AFD">
        <w:rPr>
          <w:sz w:val="28"/>
          <w:szCs w:val="28"/>
        </w:rPr>
        <w:t xml:space="preserve"> sodass sie in der Mitte der Sterne sind.</w:t>
      </w:r>
    </w:p>
    <w:p w14:paraId="533998AA" w14:textId="77777777" w:rsidR="00106AFD" w:rsidRDefault="00106AFD" w:rsidP="00AD09CC">
      <w:pPr>
        <w:rPr>
          <w:sz w:val="28"/>
          <w:szCs w:val="28"/>
        </w:rPr>
      </w:pPr>
      <w:r>
        <w:rPr>
          <w:sz w:val="28"/>
          <w:szCs w:val="28"/>
        </w:rPr>
        <w:t>Den zweiten Kreis auf die andere Seite der Milchdeckel kleben</w:t>
      </w:r>
    </w:p>
    <w:p w14:paraId="63A2A200" w14:textId="77777777" w:rsidR="00106AFD" w:rsidRDefault="00106AFD" w:rsidP="00AD09CC">
      <w:pPr>
        <w:rPr>
          <w:sz w:val="28"/>
          <w:szCs w:val="28"/>
        </w:rPr>
      </w:pPr>
      <w:r>
        <w:rPr>
          <w:sz w:val="28"/>
          <w:szCs w:val="28"/>
        </w:rPr>
        <w:t>Die 4 Teelichter auf die obere Seite des Kranzes mittig auf die Sterne kleben.</w:t>
      </w:r>
    </w:p>
    <w:p w14:paraId="712DB795" w14:textId="77777777" w:rsidR="00106AFD" w:rsidRDefault="00106AFD" w:rsidP="00AD09CC">
      <w:pPr>
        <w:rPr>
          <w:sz w:val="28"/>
          <w:szCs w:val="28"/>
        </w:rPr>
      </w:pPr>
      <w:r>
        <w:rPr>
          <w:sz w:val="28"/>
          <w:szCs w:val="28"/>
        </w:rPr>
        <w:t>Achtung: darauf achten, dass die gewellte Seite der Kränze oben ist.</w:t>
      </w:r>
    </w:p>
    <w:p w14:paraId="01E8CA51" w14:textId="77777777" w:rsidR="00AD09CC" w:rsidRPr="00AD09CC" w:rsidRDefault="00AD09CC" w:rsidP="00AD09CC">
      <w:pPr>
        <w:rPr>
          <w:sz w:val="28"/>
          <w:szCs w:val="28"/>
        </w:rPr>
      </w:pPr>
    </w:p>
    <w:sectPr w:rsidR="00AD09CC" w:rsidRPr="00AD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1F"/>
    <w:rsid w:val="00106AFD"/>
    <w:rsid w:val="00333D34"/>
    <w:rsid w:val="00971A32"/>
    <w:rsid w:val="00A24C1F"/>
    <w:rsid w:val="00AD09CC"/>
    <w:rsid w:val="00B90A5B"/>
    <w:rsid w:val="00B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C9AE"/>
  <w15:chartTrackingRefBased/>
  <w15:docId w15:val="{C1F0807C-F368-418F-82D7-4C155F56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ehr\AppData\Local\Packages\microsoft.windowscommunicationsapps_8wekyb3d8bbwe\LocalState\Files\S0\26\Attachments\Anleitung%20Adventskranz%5b7520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Anleitung Adventskranz[7520]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Föhr</dc:creator>
  <cp:keywords/>
  <cp:lastModifiedBy>Angela Föhr</cp:lastModifiedBy>
  <cp:revision>1</cp:revision>
  <dcterms:created xsi:type="dcterms:W3CDTF">2020-11-27T16:17:00Z</dcterms:created>
  <dcterms:modified xsi:type="dcterms:W3CDTF">2020-11-27T16:17:00Z</dcterms:modified>
</cp:coreProperties>
</file>